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F8" w:rsidRDefault="00786BF8" w:rsidP="00D74E0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C5D88">
        <w:rPr>
          <w:rFonts w:ascii="Times New Roman" w:hAnsi="Times New Roman"/>
          <w:b/>
          <w:sz w:val="24"/>
          <w:szCs w:val="24"/>
          <w:u w:val="single"/>
        </w:rPr>
        <w:t>Test – vegetariánství jako zdravý životní styl?</w:t>
      </w:r>
    </w:p>
    <w:p w:rsidR="00786BF8" w:rsidRDefault="00786BF8" w:rsidP="00D74E0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86BF8" w:rsidRPr="00631E59" w:rsidRDefault="00786BF8" w:rsidP="00097654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 w:rsidRPr="00F85773">
        <w:rPr>
          <w:rFonts w:ascii="Times New Roman" w:hAnsi="Times New Roman"/>
          <w:sz w:val="24"/>
          <w:szCs w:val="24"/>
        </w:rPr>
        <w:t>Popište pojem vegetariánství, rozdělení vegetariánů a definujte je</w:t>
      </w:r>
      <w: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1E59">
        <w:rPr>
          <w:rFonts w:ascii="Times New Roman" w:hAnsi="Times New Roman"/>
          <w:sz w:val="24"/>
          <w:szCs w:val="24"/>
        </w:rPr>
        <w:t>2b</w:t>
      </w:r>
    </w:p>
    <w:p w:rsidR="00786BF8" w:rsidRPr="00631E59" w:rsidRDefault="00786BF8" w:rsidP="006052A5">
      <w:pPr>
        <w:rPr>
          <w:rFonts w:ascii="Times New Roman" w:hAnsi="Times New Roman"/>
          <w:sz w:val="24"/>
          <w:szCs w:val="24"/>
        </w:rPr>
      </w:pPr>
    </w:p>
    <w:p w:rsidR="00786BF8" w:rsidRDefault="00786BF8" w:rsidP="00097654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Vyjmenujte alespoň 4 motivy k vegetariánství a vysvětlete podstatu těchto motivů</w:t>
      </w:r>
      <w:r w:rsidRPr="00631E5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</w:t>
      </w:r>
      <w:r w:rsidRPr="00631E59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+ 4x2body (vyjmenování+vysvětlení jednotlivých motivů)</w:t>
      </w:r>
    </w:p>
    <w:p w:rsidR="00786BF8" w:rsidRDefault="00786BF8" w:rsidP="00AA721B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786BF8" w:rsidRPr="00631E59" w:rsidRDefault="00786BF8" w:rsidP="00AA721B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786BF8" w:rsidRPr="00631E59" w:rsidRDefault="00786BF8" w:rsidP="00097654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 w:rsidRPr="00FE37E4">
        <w:rPr>
          <w:rFonts w:ascii="Times New Roman" w:hAnsi="Times New Roman"/>
          <w:sz w:val="24"/>
          <w:szCs w:val="24"/>
        </w:rPr>
        <w:t>Které tři důvody související se zdravím jsou nejčastěji používané jako argumenty proti vegetariánství jako bezpečnému způsobu stravování.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1E59">
        <w:rPr>
          <w:rFonts w:ascii="Times New Roman" w:hAnsi="Times New Roman"/>
          <w:sz w:val="24"/>
          <w:szCs w:val="24"/>
        </w:rPr>
        <w:t>2b</w:t>
      </w:r>
    </w:p>
    <w:p w:rsidR="00786BF8" w:rsidRPr="00631E59" w:rsidRDefault="00786BF8" w:rsidP="00067269">
      <w:pPr>
        <w:pStyle w:val="ListParagraph"/>
        <w:rPr>
          <w:rFonts w:ascii="Times New Roman" w:hAnsi="Times New Roman"/>
          <w:sz w:val="24"/>
          <w:szCs w:val="24"/>
        </w:rPr>
      </w:pPr>
    </w:p>
    <w:p w:rsidR="00786BF8" w:rsidRDefault="00786BF8" w:rsidP="00D17D65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Vyjmenujte všechny složky, které musí naše strava obsahovat aby dodala tělu vše co potřebuje. </w:t>
      </w:r>
      <w:r w:rsidRPr="00631E59">
        <w:rPr>
          <w:rFonts w:ascii="Times New Roman" w:hAnsi="Times New Roman"/>
          <w:sz w:val="24"/>
          <w:szCs w:val="24"/>
        </w:rPr>
        <w:t>2b</w:t>
      </w:r>
    </w:p>
    <w:p w:rsidR="00786BF8" w:rsidRDefault="00786BF8" w:rsidP="00466832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786BF8" w:rsidRDefault="00786BF8" w:rsidP="00466832">
      <w:pPr>
        <w:pStyle w:val="ListParagraph"/>
        <w:ind w:left="66"/>
        <w:rPr>
          <w:rFonts w:ascii="Times New Roman" w:hAnsi="Times New Roman"/>
          <w:sz w:val="24"/>
          <w:szCs w:val="24"/>
        </w:rPr>
      </w:pPr>
    </w:p>
    <w:p w:rsidR="00786BF8" w:rsidRDefault="00786BF8" w:rsidP="00D17D65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 každé z následujících vět napište jestli je pravdivá nebo ne. 6</w:t>
      </w:r>
      <w:r w:rsidRPr="00631E59">
        <w:rPr>
          <w:rFonts w:ascii="Times New Roman" w:hAnsi="Times New Roman"/>
          <w:sz w:val="24"/>
          <w:szCs w:val="24"/>
        </w:rPr>
        <w:t>b</w:t>
      </w:r>
    </w:p>
    <w:p w:rsidR="00786BF8" w:rsidRDefault="00786BF8" w:rsidP="00AA721B">
      <w:pPr>
        <w:pStyle w:val="ListParagraph"/>
        <w:ind w:left="66"/>
        <w:rPr>
          <w:rFonts w:ascii="Times New Roman" w:hAnsi="Times New Roman"/>
          <w:sz w:val="24"/>
          <w:szCs w:val="24"/>
        </w:rPr>
      </w:pPr>
    </w:p>
    <w:p w:rsidR="00786BF8" w:rsidRDefault="00786BF8" w:rsidP="00AA721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Obsah bílkovin v rybách se v závislosti na druhu ryby pohybuje v rozmezí 22-25%.</w:t>
      </w:r>
    </w:p>
    <w:p w:rsidR="00786BF8" w:rsidRDefault="00786BF8" w:rsidP="00AA721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Fazole obsahuje percentuálně vyšší obsah bílkovin než vepřové maso. </w:t>
      </w:r>
    </w:p>
    <w:p w:rsidR="00786BF8" w:rsidRDefault="00786BF8" w:rsidP="00AA721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Ryby jsou významným zdrojem omega-</w:t>
      </w:r>
      <w:smartTag w:uri="urn:schemas-microsoft-com:office:smarttags" w:element="metricconverter">
        <w:smartTagPr>
          <w:attr w:name="ProductID" w:val="6 a"/>
        </w:smartTagPr>
        <w:r>
          <w:rPr>
            <w:rFonts w:ascii="Times New Roman" w:hAnsi="Times New Roman"/>
            <w:sz w:val="24"/>
            <w:szCs w:val="24"/>
          </w:rPr>
          <w:t>6 a</w:t>
        </w:r>
      </w:smartTag>
      <w:r>
        <w:rPr>
          <w:rFonts w:ascii="Times New Roman" w:hAnsi="Times New Roman"/>
          <w:sz w:val="24"/>
          <w:szCs w:val="24"/>
        </w:rPr>
        <w:t xml:space="preserve"> omega-3 mastných kyselin. </w:t>
      </w:r>
    </w:p>
    <w:p w:rsidR="00786BF8" w:rsidRDefault="00786BF8" w:rsidP="00AA721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Maso obsahuje převážně vitamíny B1 a B2.</w:t>
      </w:r>
    </w:p>
    <w:p w:rsidR="00786BF8" w:rsidRDefault="00786BF8" w:rsidP="00AA721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Vepřové maso neobsahuje významné množství tuku.</w:t>
      </w:r>
    </w:p>
    <w:p w:rsidR="00786BF8" w:rsidRPr="00AA721B" w:rsidRDefault="00786BF8" w:rsidP="00AA721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 teplotách nad </w:t>
      </w:r>
      <w:smartTag w:uri="urn:schemas-microsoft-com:office:smarttags" w:element="metricconverter">
        <w:smartTagPr>
          <w:attr w:name="ProductID" w:val="200°C"/>
        </w:smartTagPr>
        <w:r>
          <w:rPr>
            <w:rFonts w:ascii="Times New Roman" w:hAnsi="Times New Roman"/>
            <w:sz w:val="24"/>
            <w:szCs w:val="24"/>
          </w:rPr>
          <w:t>200°C</w:t>
        </w:r>
      </w:smartTag>
      <w:r>
        <w:rPr>
          <w:rFonts w:ascii="Times New Roman" w:hAnsi="Times New Roman"/>
          <w:sz w:val="24"/>
          <w:szCs w:val="24"/>
        </w:rPr>
        <w:t xml:space="preserve"> se v mase ztrácejí aminokyseliny cystein a lysin.</w:t>
      </w:r>
    </w:p>
    <w:p w:rsidR="00786BF8" w:rsidRDefault="00786BF8" w:rsidP="00AA721B">
      <w:pPr>
        <w:pStyle w:val="ListParagraph"/>
      </w:pPr>
    </w:p>
    <w:p w:rsidR="00786BF8" w:rsidRPr="00631E59" w:rsidRDefault="00786BF8" w:rsidP="00AA721B">
      <w:pPr>
        <w:pStyle w:val="ListParagraph"/>
        <w:rPr>
          <w:rFonts w:ascii="Times New Roman" w:hAnsi="Times New Roman"/>
          <w:sz w:val="24"/>
          <w:szCs w:val="24"/>
        </w:rPr>
      </w:pPr>
    </w:p>
    <w:p w:rsidR="00786BF8" w:rsidRDefault="00786BF8" w:rsidP="00D17D65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Popište co se děje s masem při jeho tepelné úpravě. Jakým způsobem dochází ke ztrátám aminokyselin? 3</w:t>
      </w:r>
      <w:r w:rsidRPr="00631E59">
        <w:rPr>
          <w:rFonts w:ascii="Times New Roman" w:hAnsi="Times New Roman"/>
          <w:sz w:val="24"/>
          <w:szCs w:val="24"/>
        </w:rPr>
        <w:t>b</w:t>
      </w:r>
    </w:p>
    <w:p w:rsidR="00786BF8" w:rsidRPr="00631E59" w:rsidRDefault="00786BF8" w:rsidP="00466832">
      <w:pPr>
        <w:pStyle w:val="ListParagraph"/>
        <w:ind w:left="66"/>
        <w:rPr>
          <w:rFonts w:ascii="Times New Roman" w:hAnsi="Times New Roman"/>
          <w:sz w:val="24"/>
          <w:szCs w:val="24"/>
        </w:rPr>
      </w:pPr>
    </w:p>
    <w:p w:rsidR="00786BF8" w:rsidRDefault="00786BF8" w:rsidP="00D17D65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se děje v organismu zdravého jedince při přijímaní nadbytku bílkovin? 4</w:t>
      </w:r>
      <w:r w:rsidRPr="00631E59">
        <w:rPr>
          <w:rFonts w:ascii="Times New Roman" w:hAnsi="Times New Roman"/>
          <w:sz w:val="24"/>
          <w:szCs w:val="24"/>
        </w:rPr>
        <w:t>b</w:t>
      </w:r>
    </w:p>
    <w:p w:rsidR="00786BF8" w:rsidRPr="00631E59" w:rsidRDefault="00786BF8" w:rsidP="00631E59">
      <w:pPr>
        <w:rPr>
          <w:rFonts w:ascii="Times New Roman" w:hAnsi="Times New Roman"/>
          <w:sz w:val="24"/>
          <w:szCs w:val="24"/>
        </w:rPr>
      </w:pPr>
    </w:p>
    <w:p w:rsidR="00786BF8" w:rsidRDefault="00786BF8" w:rsidP="00D17D65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Která potravina je považována za „ideální bílkovinu“ a proč? </w:t>
      </w:r>
      <w:r w:rsidRPr="00631E59">
        <w:rPr>
          <w:rFonts w:ascii="Times New Roman" w:hAnsi="Times New Roman"/>
          <w:sz w:val="24"/>
          <w:szCs w:val="24"/>
        </w:rPr>
        <w:t>2b</w:t>
      </w:r>
    </w:p>
    <w:p w:rsidR="00786BF8" w:rsidRPr="00631E59" w:rsidRDefault="00786BF8" w:rsidP="00067269">
      <w:pPr>
        <w:rPr>
          <w:rFonts w:ascii="Times New Roman" w:hAnsi="Times New Roman"/>
          <w:sz w:val="24"/>
          <w:szCs w:val="24"/>
        </w:rPr>
      </w:pPr>
    </w:p>
    <w:p w:rsidR="00786BF8" w:rsidRDefault="00786BF8" w:rsidP="001D3407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Proč je vegetariánům doporučováno pro zabezpečení dostatečného příjmu bílkovin kombinovat luštěniny a obiloviny</w:t>
      </w:r>
      <w:r w:rsidRPr="00631E59">
        <w:rPr>
          <w:rFonts w:ascii="Times New Roman" w:hAnsi="Times New Roman"/>
          <w:sz w:val="24"/>
          <w:szCs w:val="24"/>
        </w:rPr>
        <w:t>? 3b</w:t>
      </w:r>
    </w:p>
    <w:p w:rsidR="00786BF8" w:rsidRDefault="00786BF8" w:rsidP="00466832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786BF8" w:rsidRPr="00631E59" w:rsidRDefault="00786BF8" w:rsidP="00466832">
      <w:pPr>
        <w:pStyle w:val="ListParagraph"/>
        <w:ind w:left="66"/>
        <w:rPr>
          <w:rFonts w:ascii="Times New Roman" w:hAnsi="Times New Roman"/>
          <w:sz w:val="24"/>
          <w:szCs w:val="24"/>
        </w:rPr>
      </w:pPr>
    </w:p>
    <w:p w:rsidR="00786BF8" w:rsidRPr="00631E59" w:rsidRDefault="00786BF8" w:rsidP="001D3407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Vyjmenujte alespoň 4 zdroje rostlinných bílkovin a napište ke každému zdroji přibližný percentuální obsah bílkovin</w:t>
      </w:r>
      <w:r w:rsidRPr="00631E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Uveďte alespoň 3 příklady ne-masitých zdrojů esenciálních mastných kyselin, vitamínu B12, Fe a Ca. 4b</w:t>
      </w:r>
    </w:p>
    <w:p w:rsidR="00786BF8" w:rsidRPr="00D74E0F" w:rsidRDefault="00786BF8" w:rsidP="001D340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74E0F">
        <w:rPr>
          <w:rFonts w:ascii="Times New Roman" w:hAnsi="Times New Roman"/>
          <w:b/>
          <w:sz w:val="24"/>
          <w:szCs w:val="24"/>
          <w:u w:val="single"/>
        </w:rPr>
        <w:t>Test – autorské řešení</w:t>
      </w:r>
    </w:p>
    <w:p w:rsidR="00786BF8" w:rsidRPr="00D74E0F" w:rsidRDefault="00786BF8" w:rsidP="00CB49B2">
      <w:pPr>
        <w:rPr>
          <w:rFonts w:ascii="Times New Roman" w:hAnsi="Times New Roman"/>
          <w:sz w:val="24"/>
          <w:szCs w:val="24"/>
        </w:rPr>
      </w:pPr>
    </w:p>
    <w:p w:rsidR="00786BF8" w:rsidRPr="00700FDD" w:rsidRDefault="00786BF8" w:rsidP="002D2393">
      <w:pPr>
        <w:rPr>
          <w:u w:val="single"/>
        </w:rPr>
      </w:pPr>
      <w:r w:rsidRPr="00700FDD">
        <w:rPr>
          <w:u w:val="single"/>
        </w:rPr>
        <w:t>1) Popište pojem vegetariánství, rozdělení vegetariánů a definujte je. 2b</w:t>
      </w:r>
    </w:p>
    <w:p w:rsidR="00786BF8" w:rsidRPr="00B54638" w:rsidRDefault="00786BF8" w:rsidP="00700FDD">
      <w:pPr>
        <w:spacing w:after="0"/>
        <w:rPr>
          <w:i/>
        </w:rPr>
      </w:pPr>
      <w:r w:rsidRPr="00B54638">
        <w:rPr>
          <w:i/>
        </w:rPr>
        <w:t>Vegetariánství je způsob stravování, při kterém jedinec, nazývaný vegetarián z vlastní vůle nepřijímá maso. Vegetariáni se rozdělují na lakto-ovo vegetariány (nejedí maso, ale jedí vejce a mléko), lakto-vegetariány (nejedí maso a vejce ale jedí mléčné potraviny), ovo-vegetariány (nejedí maso a mléčné potraviny, ale jedí vejce)</w:t>
      </w:r>
      <w:r>
        <w:rPr>
          <w:i/>
        </w:rPr>
        <w:t>.</w:t>
      </w:r>
    </w:p>
    <w:p w:rsidR="00786BF8" w:rsidRPr="00631E59" w:rsidRDefault="00786BF8" w:rsidP="00700FDD">
      <w:pPr>
        <w:spacing w:after="0"/>
        <w:rPr>
          <w:rFonts w:ascii="Times New Roman" w:hAnsi="Times New Roman"/>
          <w:sz w:val="24"/>
          <w:szCs w:val="24"/>
        </w:rPr>
      </w:pPr>
    </w:p>
    <w:p w:rsidR="00786BF8" w:rsidRPr="00700FDD" w:rsidRDefault="00786BF8" w:rsidP="002D2393">
      <w:pPr>
        <w:rPr>
          <w:u w:val="single"/>
        </w:rPr>
      </w:pPr>
      <w:r w:rsidRPr="00700FDD">
        <w:rPr>
          <w:u w:val="single"/>
        </w:rPr>
        <w:t>2) Vyjmenujte alespoň 4 motivy k vegetariánství a vysvětlete podstatu těchto motivů. 2b + 4x2body (vyjmenování+vysvětlení jednotlivých motivů)</w:t>
      </w:r>
    </w:p>
    <w:p w:rsidR="00786BF8" w:rsidRPr="00F83080" w:rsidRDefault="00786BF8" w:rsidP="00B54638">
      <w:pPr>
        <w:spacing w:after="0"/>
        <w:rPr>
          <w:i/>
        </w:rPr>
      </w:pPr>
      <w:r w:rsidRPr="00F83080">
        <w:rPr>
          <w:i/>
        </w:rPr>
        <w:t xml:space="preserve">1. náboženské –  v některých státech je zabíjení některých zvířat zakázáno, je to spojeno s vírou, že se některé duše zemřelých převtělují do zvířat. </w:t>
      </w:r>
    </w:p>
    <w:p w:rsidR="00786BF8" w:rsidRPr="00F83080" w:rsidRDefault="00786BF8" w:rsidP="00B54638">
      <w:pPr>
        <w:spacing w:after="0"/>
        <w:rPr>
          <w:i/>
        </w:rPr>
      </w:pPr>
      <w:r w:rsidRPr="00F83080">
        <w:rPr>
          <w:i/>
        </w:rPr>
        <w:t>2. etické – soucit se zabíjenými zvířaty</w:t>
      </w:r>
    </w:p>
    <w:p w:rsidR="00786BF8" w:rsidRPr="00F83080" w:rsidRDefault="00786BF8" w:rsidP="00B54638">
      <w:pPr>
        <w:spacing w:after="0"/>
        <w:rPr>
          <w:i/>
        </w:rPr>
      </w:pPr>
      <w:r w:rsidRPr="00F83080">
        <w:rPr>
          <w:i/>
        </w:rPr>
        <w:t xml:space="preserve">3. zdravotní – lidi nejedí maso z důvodů nemoci jako jsou například vysoký krevní tlak, různé se srdcem spojené nemoci, obezita a tak dále… </w:t>
      </w:r>
    </w:p>
    <w:p w:rsidR="00786BF8" w:rsidRPr="00F83080" w:rsidRDefault="00786BF8" w:rsidP="00B54638">
      <w:pPr>
        <w:spacing w:after="0"/>
        <w:rPr>
          <w:i/>
        </w:rPr>
      </w:pPr>
      <w:r w:rsidRPr="00F83080">
        <w:rPr>
          <w:i/>
        </w:rPr>
        <w:t>4. ekonomické – velká spotřeba půdy, rostlin na krmení zvířat</w:t>
      </w:r>
    </w:p>
    <w:p w:rsidR="00786BF8" w:rsidRPr="00F83080" w:rsidRDefault="00786BF8" w:rsidP="00B54638">
      <w:pPr>
        <w:spacing w:after="0"/>
        <w:rPr>
          <w:i/>
        </w:rPr>
      </w:pPr>
      <w:r w:rsidRPr="00F83080">
        <w:rPr>
          <w:i/>
        </w:rPr>
        <w:t>5. Životní filozofie – životní styl, který vychází z filozofických principů nezabíjení a neubližování, kombinace jak etického motivu, tak snahy žít zdravě.</w:t>
      </w:r>
    </w:p>
    <w:p w:rsidR="00786BF8" w:rsidRPr="00F83080" w:rsidRDefault="00786BF8" w:rsidP="00B54638">
      <w:pPr>
        <w:spacing w:after="0"/>
        <w:rPr>
          <w:i/>
        </w:rPr>
      </w:pPr>
      <w:r w:rsidRPr="00F83080">
        <w:rPr>
          <w:i/>
        </w:rPr>
        <w:t>6. Módní trend – chtít se nějak odlišovat, být „in“</w:t>
      </w:r>
    </w:p>
    <w:p w:rsidR="00786BF8" w:rsidRDefault="00786BF8" w:rsidP="00700FDD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786BF8" w:rsidRPr="00700FDD" w:rsidRDefault="00786BF8" w:rsidP="00700FDD">
      <w:pPr>
        <w:spacing w:after="0"/>
        <w:rPr>
          <w:u w:val="single"/>
        </w:rPr>
      </w:pPr>
      <w:r w:rsidRPr="00700FDD">
        <w:rPr>
          <w:u w:val="single"/>
        </w:rPr>
        <w:t>3) Které tři důvody související se zdravím jsou nejčastěji používané jako argumenty proti vegetariánství jako bezpečnému způsobu stravování. 2b</w:t>
      </w:r>
    </w:p>
    <w:p w:rsidR="00786BF8" w:rsidRDefault="00786BF8" w:rsidP="00700FDD">
      <w:pPr>
        <w:spacing w:after="0"/>
        <w:rPr>
          <w:i/>
        </w:rPr>
      </w:pPr>
    </w:p>
    <w:p w:rsidR="00786BF8" w:rsidRPr="009E572F" w:rsidRDefault="00786BF8" w:rsidP="00700FDD">
      <w:pPr>
        <w:spacing w:after="0"/>
        <w:rPr>
          <w:i/>
        </w:rPr>
      </w:pPr>
      <w:r w:rsidRPr="009E572F">
        <w:rPr>
          <w:i/>
        </w:rPr>
        <w:t>nedostatek vitamínů, minerálních látek a bílkovin</w:t>
      </w:r>
    </w:p>
    <w:p w:rsidR="00786BF8" w:rsidRPr="00700FDD" w:rsidRDefault="00786BF8" w:rsidP="00700FDD">
      <w:pPr>
        <w:spacing w:after="0"/>
        <w:rPr>
          <w:sz w:val="24"/>
          <w:szCs w:val="24"/>
        </w:rPr>
      </w:pPr>
    </w:p>
    <w:p w:rsidR="00786BF8" w:rsidRPr="00700FDD" w:rsidRDefault="00786BF8" w:rsidP="00700FDD">
      <w:pPr>
        <w:spacing w:after="0"/>
        <w:rPr>
          <w:u w:val="single"/>
        </w:rPr>
      </w:pPr>
      <w:r w:rsidRPr="00700FDD">
        <w:rPr>
          <w:u w:val="single"/>
        </w:rPr>
        <w:t>4) Vyjmenujte všechny složky, které musí naše strava obsahovat aby dodala tělu vše co potřebuje. 2b</w:t>
      </w:r>
    </w:p>
    <w:p w:rsidR="00786BF8" w:rsidRDefault="00786BF8" w:rsidP="00700FDD">
      <w:pPr>
        <w:spacing w:after="0"/>
        <w:rPr>
          <w:i/>
        </w:rPr>
      </w:pPr>
    </w:p>
    <w:p w:rsidR="00786BF8" w:rsidRPr="001E2D1F" w:rsidRDefault="00786BF8" w:rsidP="00700FDD">
      <w:pPr>
        <w:spacing w:after="0"/>
        <w:rPr>
          <w:i/>
        </w:rPr>
      </w:pPr>
      <w:r w:rsidRPr="001E2D1F">
        <w:rPr>
          <w:i/>
        </w:rPr>
        <w:t>Sacharidy, bílkoviny, lipidy, vitamíny, minerální látky, vodu</w:t>
      </w:r>
    </w:p>
    <w:p w:rsidR="00786BF8" w:rsidRDefault="00786BF8" w:rsidP="00700FDD">
      <w:pPr>
        <w:spacing w:after="0"/>
      </w:pPr>
    </w:p>
    <w:p w:rsidR="00786BF8" w:rsidRDefault="00786BF8" w:rsidP="00700FDD">
      <w:pPr>
        <w:spacing w:after="0"/>
        <w:rPr>
          <w:u w:val="single"/>
        </w:rPr>
      </w:pPr>
      <w:r w:rsidRPr="00700FDD">
        <w:rPr>
          <w:u w:val="single"/>
        </w:rPr>
        <w:t>5) Ke každé z následujících vět napište jestli je pravdivá nebo ne. 6b</w:t>
      </w:r>
    </w:p>
    <w:p w:rsidR="00786BF8" w:rsidRPr="00700FDD" w:rsidRDefault="00786BF8" w:rsidP="00700FDD">
      <w:pPr>
        <w:spacing w:after="0"/>
        <w:rPr>
          <w:u w:val="single"/>
        </w:rPr>
      </w:pPr>
    </w:p>
    <w:p w:rsidR="00786BF8" w:rsidRPr="001E2D1F" w:rsidRDefault="00786BF8" w:rsidP="002D2393">
      <w:pPr>
        <w:rPr>
          <w:i/>
        </w:rPr>
      </w:pPr>
      <w:r w:rsidRPr="001E2D1F">
        <w:rPr>
          <w:i/>
        </w:rPr>
        <w:t xml:space="preserve">1. Obsah bílkovin v rybách se v závislosti na druhu ryby pohybuje v rozmezí 22-25%. </w:t>
      </w:r>
      <w:r w:rsidRPr="001E2D1F">
        <w:rPr>
          <w:i/>
          <w:u w:val="single"/>
        </w:rPr>
        <w:t>nepravdivá</w:t>
      </w:r>
    </w:p>
    <w:p w:rsidR="00786BF8" w:rsidRPr="001E2D1F" w:rsidRDefault="00786BF8" w:rsidP="002D2393">
      <w:pPr>
        <w:rPr>
          <w:i/>
        </w:rPr>
      </w:pPr>
      <w:r w:rsidRPr="001E2D1F">
        <w:rPr>
          <w:i/>
        </w:rPr>
        <w:t xml:space="preserve">2. Fazole obsahuje percentuálně vyšší obsah bílkovin než vepřové maso. </w:t>
      </w:r>
      <w:r w:rsidRPr="001E2D1F">
        <w:rPr>
          <w:i/>
          <w:u w:val="single"/>
        </w:rPr>
        <w:t>pravdivá</w:t>
      </w:r>
      <w:r>
        <w:rPr>
          <w:i/>
        </w:rPr>
        <w:t>.</w:t>
      </w:r>
    </w:p>
    <w:p w:rsidR="00786BF8" w:rsidRPr="001E2D1F" w:rsidRDefault="00786BF8" w:rsidP="002D2393">
      <w:pPr>
        <w:rPr>
          <w:i/>
        </w:rPr>
      </w:pPr>
      <w:r w:rsidRPr="001E2D1F">
        <w:rPr>
          <w:i/>
        </w:rPr>
        <w:t>3. Ryby jsou významným zdrojem omega-</w:t>
      </w:r>
      <w:smartTag w:uri="urn:schemas-microsoft-com:office:smarttags" w:element="metricconverter">
        <w:smartTagPr>
          <w:attr w:name="ProductID" w:val="6 a"/>
        </w:smartTagPr>
        <w:r w:rsidRPr="001E2D1F">
          <w:rPr>
            <w:i/>
          </w:rPr>
          <w:t>6 a</w:t>
        </w:r>
      </w:smartTag>
      <w:r w:rsidRPr="001E2D1F">
        <w:rPr>
          <w:i/>
        </w:rPr>
        <w:t xml:space="preserve"> omega-3 mastných kyselin. </w:t>
      </w:r>
      <w:r w:rsidRPr="001E2D1F">
        <w:rPr>
          <w:i/>
          <w:u w:val="single"/>
        </w:rPr>
        <w:t>pravdivá</w:t>
      </w:r>
    </w:p>
    <w:p w:rsidR="00786BF8" w:rsidRPr="001E2D1F" w:rsidRDefault="00786BF8" w:rsidP="002D2393">
      <w:pPr>
        <w:rPr>
          <w:i/>
        </w:rPr>
      </w:pPr>
      <w:r w:rsidRPr="001E2D1F">
        <w:rPr>
          <w:i/>
        </w:rPr>
        <w:t>4. Maso obsahuje převážně vitamíny B1 a B2.</w:t>
      </w:r>
      <w:r w:rsidRPr="001E2D1F">
        <w:rPr>
          <w:i/>
          <w:u w:val="single"/>
        </w:rPr>
        <w:t xml:space="preserve"> </w:t>
      </w:r>
      <w:r>
        <w:rPr>
          <w:i/>
          <w:u w:val="single"/>
        </w:rPr>
        <w:t>ne</w:t>
      </w:r>
      <w:r w:rsidRPr="001E2D1F">
        <w:rPr>
          <w:i/>
          <w:u w:val="single"/>
        </w:rPr>
        <w:t>pravdivá</w:t>
      </w:r>
    </w:p>
    <w:p w:rsidR="00786BF8" w:rsidRPr="001E2D1F" w:rsidRDefault="00786BF8" w:rsidP="002D2393">
      <w:pPr>
        <w:rPr>
          <w:i/>
        </w:rPr>
      </w:pPr>
      <w:r w:rsidRPr="001E2D1F">
        <w:rPr>
          <w:i/>
        </w:rPr>
        <w:t>5. Vepřové maso neobsahuje významné množství tuku.</w:t>
      </w:r>
      <w:r w:rsidRPr="008D1E1C">
        <w:rPr>
          <w:i/>
          <w:u w:val="single"/>
        </w:rPr>
        <w:t xml:space="preserve"> </w:t>
      </w:r>
      <w:r>
        <w:rPr>
          <w:i/>
          <w:u w:val="single"/>
        </w:rPr>
        <w:t>ne</w:t>
      </w:r>
      <w:r w:rsidRPr="001E2D1F">
        <w:rPr>
          <w:i/>
          <w:u w:val="single"/>
        </w:rPr>
        <w:t>pravdivá</w:t>
      </w:r>
    </w:p>
    <w:p w:rsidR="00786BF8" w:rsidRPr="00223F5E" w:rsidRDefault="00786BF8" w:rsidP="002D2393">
      <w:pPr>
        <w:rPr>
          <w:i/>
        </w:rPr>
      </w:pPr>
      <w:r w:rsidRPr="00223F5E">
        <w:rPr>
          <w:i/>
        </w:rPr>
        <w:t xml:space="preserve">6. Při teplotách nad </w:t>
      </w:r>
      <w:smartTag w:uri="urn:schemas-microsoft-com:office:smarttags" w:element="metricconverter">
        <w:smartTagPr>
          <w:attr w:name="ProductID" w:val="200°C"/>
        </w:smartTagPr>
        <w:r w:rsidRPr="00223F5E">
          <w:rPr>
            <w:i/>
          </w:rPr>
          <w:t>200°C</w:t>
        </w:r>
      </w:smartTag>
      <w:r w:rsidRPr="00223F5E">
        <w:rPr>
          <w:i/>
        </w:rPr>
        <w:t xml:space="preserve"> se v mase ztrácejí aminokyseliny cystein a lysin.</w:t>
      </w:r>
      <w:r w:rsidRPr="00223F5E">
        <w:rPr>
          <w:i/>
          <w:u w:val="single"/>
        </w:rPr>
        <w:t xml:space="preserve"> nepravdivá</w:t>
      </w:r>
    </w:p>
    <w:p w:rsidR="00786BF8" w:rsidRPr="00700FDD" w:rsidRDefault="00786BF8" w:rsidP="002D2393">
      <w:pPr>
        <w:rPr>
          <w:u w:val="single"/>
        </w:rPr>
      </w:pPr>
      <w:r w:rsidRPr="00700FDD">
        <w:rPr>
          <w:u w:val="single"/>
        </w:rPr>
        <w:t>6) Popište co se děje s masem při jeho tepelné úpravě. Jakým způsobem dochází ke ztrátám aminokyselin? 3b</w:t>
      </w:r>
    </w:p>
    <w:p w:rsidR="00786BF8" w:rsidRPr="00223F5E" w:rsidRDefault="00786BF8" w:rsidP="00223F5E">
      <w:pPr>
        <w:spacing w:after="0"/>
        <w:rPr>
          <w:i/>
        </w:rPr>
      </w:pPr>
      <w:r w:rsidRPr="00223F5E">
        <w:rPr>
          <w:i/>
        </w:rPr>
        <w:t xml:space="preserve">Nad </w:t>
      </w:r>
      <w:smartTag w:uri="urn:schemas-microsoft-com:office:smarttags" w:element="metricconverter">
        <w:smartTagPr>
          <w:attr w:name="ProductID" w:val="100°C"/>
        </w:smartTagPr>
        <w:r w:rsidRPr="00223F5E">
          <w:rPr>
            <w:i/>
          </w:rPr>
          <w:t>100°C</w:t>
        </w:r>
      </w:smartTag>
      <w:r w:rsidRPr="00223F5E">
        <w:rPr>
          <w:i/>
        </w:rPr>
        <w:t xml:space="preserve"> se ztrácí AMK cystein a lysin. Nad </w:t>
      </w:r>
      <w:smartTag w:uri="urn:schemas-microsoft-com:office:smarttags" w:element="metricconverter">
        <w:smartTagPr>
          <w:attr w:name="ProductID" w:val="100°C"/>
        </w:smartTagPr>
        <w:r w:rsidRPr="00223F5E">
          <w:rPr>
            <w:i/>
          </w:rPr>
          <w:t>100°C</w:t>
        </w:r>
      </w:smartTag>
      <w:r w:rsidRPr="00223F5E">
        <w:rPr>
          <w:i/>
        </w:rPr>
        <w:t xml:space="preserve"> se ztrácí mnoho dalších AMK. Nad </w:t>
      </w:r>
      <w:smartTag w:uri="urn:schemas-microsoft-com:office:smarttags" w:element="metricconverter">
        <w:smartTagPr>
          <w:attr w:name="ProductID" w:val="200°C"/>
        </w:smartTagPr>
        <w:r w:rsidRPr="00223F5E">
          <w:rPr>
            <w:i/>
          </w:rPr>
          <w:t>200°C</w:t>
        </w:r>
      </w:smartTag>
      <w:r w:rsidRPr="00223F5E">
        <w:rPr>
          <w:i/>
        </w:rPr>
        <w:t xml:space="preserve"> vznikají toxické produkty. Způsoby ztrát AMK – deaminace a desulfurace.</w:t>
      </w:r>
    </w:p>
    <w:p w:rsidR="00786BF8" w:rsidRPr="002D2393" w:rsidRDefault="00786BF8" w:rsidP="00223F5E">
      <w:pPr>
        <w:spacing w:after="0"/>
      </w:pPr>
    </w:p>
    <w:p w:rsidR="00786BF8" w:rsidRPr="00700FDD" w:rsidRDefault="00786BF8" w:rsidP="002D2393">
      <w:pPr>
        <w:rPr>
          <w:u w:val="single"/>
        </w:rPr>
      </w:pPr>
      <w:r w:rsidRPr="00700FDD">
        <w:rPr>
          <w:u w:val="single"/>
        </w:rPr>
        <w:t>7) Co se děje v organismu zdravého jedince při přijímaní nadbytku bílkovin? 4b</w:t>
      </w:r>
    </w:p>
    <w:p w:rsidR="00786BF8" w:rsidRPr="00223F5E" w:rsidRDefault="00786BF8" w:rsidP="00223F5E">
      <w:pPr>
        <w:spacing w:after="0"/>
        <w:rPr>
          <w:i/>
        </w:rPr>
      </w:pPr>
      <w:r w:rsidRPr="00223F5E">
        <w:rPr>
          <w:i/>
        </w:rPr>
        <w:t>- tvoří se nadměrné množství močoviny a amoniaku, čím se zatěžují ledviny. Ledviny nestíhají filtrovat tyto produkty a tak ty putují krví. Vznik sraženin, kamenů.</w:t>
      </w:r>
    </w:p>
    <w:p w:rsidR="00786BF8" w:rsidRPr="00223F5E" w:rsidRDefault="00786BF8" w:rsidP="00223F5E">
      <w:pPr>
        <w:spacing w:after="0"/>
        <w:rPr>
          <w:i/>
        </w:rPr>
      </w:pPr>
      <w:r w:rsidRPr="00223F5E">
        <w:rPr>
          <w:i/>
        </w:rPr>
        <w:t>- vyšší spotřeba Ca, B6, Mg a Zn</w:t>
      </w:r>
    </w:p>
    <w:p w:rsidR="00786BF8" w:rsidRPr="00223F5E" w:rsidRDefault="00786BF8" w:rsidP="00223F5E">
      <w:pPr>
        <w:spacing w:after="0"/>
        <w:rPr>
          <w:i/>
        </w:rPr>
      </w:pPr>
      <w:r w:rsidRPr="00223F5E">
        <w:rPr>
          <w:i/>
        </w:rPr>
        <w:t>- obezita, vysoký krevní tlak, choroby spojené se srdcem</w:t>
      </w:r>
    </w:p>
    <w:p w:rsidR="00786BF8" w:rsidRPr="002D2393" w:rsidRDefault="00786BF8" w:rsidP="00223F5E">
      <w:pPr>
        <w:spacing w:after="0"/>
      </w:pPr>
    </w:p>
    <w:p w:rsidR="00786BF8" w:rsidRPr="00700FDD" w:rsidRDefault="00786BF8" w:rsidP="00EE5E5C">
      <w:pPr>
        <w:spacing w:after="0"/>
        <w:rPr>
          <w:u w:val="single"/>
        </w:rPr>
      </w:pPr>
      <w:r w:rsidRPr="00700FDD">
        <w:rPr>
          <w:u w:val="single"/>
        </w:rPr>
        <w:t>8) Která potravina je považována za „ideální bílkovinu“ a proč? 2b</w:t>
      </w:r>
    </w:p>
    <w:p w:rsidR="00786BF8" w:rsidRDefault="00786BF8" w:rsidP="00EE5E5C">
      <w:pPr>
        <w:spacing w:after="0"/>
      </w:pPr>
    </w:p>
    <w:p w:rsidR="00786BF8" w:rsidRPr="00EE5E5C" w:rsidRDefault="00786BF8" w:rsidP="00EE5E5C">
      <w:pPr>
        <w:spacing w:after="0"/>
        <w:rPr>
          <w:i/>
        </w:rPr>
      </w:pPr>
      <w:r w:rsidRPr="00EE5E5C">
        <w:rPr>
          <w:i/>
        </w:rPr>
        <w:t>Vejce, poměrem AMK se nejvíce blíží k ideální bílkovině</w:t>
      </w:r>
      <w:r>
        <w:rPr>
          <w:i/>
        </w:rPr>
        <w:t>; má nejvyšší výživovou hodnotu bílkovin</w:t>
      </w:r>
    </w:p>
    <w:p w:rsidR="00786BF8" w:rsidRPr="002D2393" w:rsidRDefault="00786BF8" w:rsidP="00EE5E5C">
      <w:pPr>
        <w:spacing w:after="0"/>
      </w:pPr>
    </w:p>
    <w:p w:rsidR="00786BF8" w:rsidRPr="00700FDD" w:rsidRDefault="00786BF8" w:rsidP="00080570">
      <w:pPr>
        <w:spacing w:after="0"/>
        <w:rPr>
          <w:u w:val="single"/>
        </w:rPr>
      </w:pPr>
      <w:r w:rsidRPr="00700FDD">
        <w:rPr>
          <w:u w:val="single"/>
        </w:rPr>
        <w:t>9) Proč je vegetariánům doporučováno pro zabezpečení dostatečného příjmu bílkovin kombinovat luštěniny a obiloviny? 3b</w:t>
      </w:r>
    </w:p>
    <w:p w:rsidR="00786BF8" w:rsidRDefault="00786BF8" w:rsidP="00080570">
      <w:pPr>
        <w:spacing w:after="0"/>
      </w:pPr>
    </w:p>
    <w:p w:rsidR="00786BF8" w:rsidRPr="00080570" w:rsidRDefault="00786BF8" w:rsidP="00080570">
      <w:pPr>
        <w:spacing w:after="0"/>
        <w:rPr>
          <w:i/>
        </w:rPr>
      </w:pPr>
      <w:r w:rsidRPr="00080570">
        <w:rPr>
          <w:i/>
        </w:rPr>
        <w:t xml:space="preserve">Zabezpečit </w:t>
      </w:r>
      <w:r>
        <w:rPr>
          <w:i/>
        </w:rPr>
        <w:t>příjem veškerých AMK</w:t>
      </w:r>
    </w:p>
    <w:p w:rsidR="00786BF8" w:rsidRPr="00080570" w:rsidRDefault="00786BF8" w:rsidP="00080570">
      <w:pPr>
        <w:numPr>
          <w:ilvl w:val="2"/>
          <w:numId w:val="5"/>
        </w:numPr>
        <w:tabs>
          <w:tab w:val="clear" w:pos="2046"/>
          <w:tab w:val="num" w:pos="1080"/>
        </w:tabs>
        <w:spacing w:after="0"/>
        <w:ind w:left="1080" w:firstLine="0"/>
        <w:rPr>
          <w:i/>
        </w:rPr>
      </w:pPr>
      <w:r w:rsidRPr="00080570">
        <w:rPr>
          <w:i/>
        </w:rPr>
        <w:t xml:space="preserve">luštěniny obsahují lysin, který chybí obilovinám </w:t>
      </w:r>
    </w:p>
    <w:p w:rsidR="00786BF8" w:rsidRPr="00080570" w:rsidRDefault="00786BF8" w:rsidP="00080570">
      <w:pPr>
        <w:numPr>
          <w:ilvl w:val="2"/>
          <w:numId w:val="5"/>
        </w:numPr>
        <w:tabs>
          <w:tab w:val="clear" w:pos="2046"/>
          <w:tab w:val="num" w:pos="1080"/>
        </w:tabs>
        <w:spacing w:after="0"/>
        <w:ind w:left="1080" w:firstLine="0"/>
        <w:rPr>
          <w:i/>
        </w:rPr>
      </w:pPr>
      <w:r w:rsidRPr="00080570">
        <w:rPr>
          <w:i/>
        </w:rPr>
        <w:t>obiloviny obsahují především methionin, který zase chybí v luštěninách</w:t>
      </w:r>
    </w:p>
    <w:p w:rsidR="00786BF8" w:rsidRPr="002D2393" w:rsidRDefault="00786BF8" w:rsidP="00080570">
      <w:pPr>
        <w:spacing w:after="0"/>
      </w:pPr>
    </w:p>
    <w:p w:rsidR="00786BF8" w:rsidRPr="00700FDD" w:rsidRDefault="00786BF8" w:rsidP="00080570">
      <w:pPr>
        <w:spacing w:after="0"/>
        <w:rPr>
          <w:u w:val="single"/>
        </w:rPr>
      </w:pPr>
      <w:r w:rsidRPr="00700FDD">
        <w:rPr>
          <w:u w:val="single"/>
        </w:rPr>
        <w:t>10) Vyjmenujte 4 zdroje rostlinných bílkovin a napište ke každému zdroji přibližný percentuální obsah bílkovin. Uveďte alespoň 3 příklady ne-masitých zdrojů esenciálních mastných kyselin, vitamínu B12, Fe a Ca. 4b</w:t>
      </w:r>
    </w:p>
    <w:p w:rsidR="00786BF8" w:rsidRDefault="00786BF8" w:rsidP="00080570">
      <w:pPr>
        <w:spacing w:after="0"/>
      </w:pPr>
    </w:p>
    <w:p w:rsidR="00786BF8" w:rsidRPr="000A0DDD" w:rsidRDefault="00786BF8" w:rsidP="00080570">
      <w:pPr>
        <w:spacing w:after="0"/>
        <w:rPr>
          <w:i/>
        </w:rPr>
      </w:pPr>
      <w:r w:rsidRPr="000A0DDD">
        <w:rPr>
          <w:i/>
        </w:rPr>
        <w:t>- luštěniny (20-45%), obiloviny (7-13%), olejniny (20-35%), zelenina (0,5-6,6%) – můžou je rozepsat.</w:t>
      </w:r>
    </w:p>
    <w:p w:rsidR="00786BF8" w:rsidRPr="000A0DDD" w:rsidRDefault="00786BF8" w:rsidP="00080570">
      <w:pPr>
        <w:spacing w:after="0"/>
        <w:rPr>
          <w:i/>
        </w:rPr>
      </w:pPr>
      <w:r w:rsidRPr="000A0DDD">
        <w:rPr>
          <w:i/>
        </w:rPr>
        <w:t>- EMK:</w:t>
      </w:r>
      <w:r>
        <w:rPr>
          <w:i/>
        </w:rPr>
        <w:t xml:space="preserve"> vlašské ořechy, lněný olej a semínka, fazole, řepkový olej, rybí tuk (doplněk)</w:t>
      </w:r>
    </w:p>
    <w:p w:rsidR="00786BF8" w:rsidRPr="000A0DDD" w:rsidRDefault="00786BF8" w:rsidP="00080570">
      <w:pPr>
        <w:spacing w:after="0"/>
        <w:rPr>
          <w:i/>
        </w:rPr>
      </w:pPr>
      <w:r w:rsidRPr="000A0DDD">
        <w:rPr>
          <w:i/>
        </w:rPr>
        <w:t>- B12:</w:t>
      </w:r>
      <w:r>
        <w:rPr>
          <w:i/>
        </w:rPr>
        <w:t xml:space="preserve"> obilné klíčky, žlutek, zakysané mléko, zelenina(málo)</w:t>
      </w:r>
    </w:p>
    <w:p w:rsidR="00786BF8" w:rsidRPr="000A0DDD" w:rsidRDefault="00786BF8" w:rsidP="00080570">
      <w:pPr>
        <w:spacing w:after="0"/>
        <w:rPr>
          <w:i/>
        </w:rPr>
      </w:pPr>
      <w:r w:rsidRPr="000A0DDD">
        <w:rPr>
          <w:i/>
        </w:rPr>
        <w:t>- Fe:</w:t>
      </w:r>
      <w:r>
        <w:rPr>
          <w:i/>
        </w:rPr>
        <w:t xml:space="preserve"> hrách, fazole, čočka, špenát, lískový ořech, kešu…</w:t>
      </w:r>
    </w:p>
    <w:p w:rsidR="00786BF8" w:rsidRPr="000A0DDD" w:rsidRDefault="00786BF8" w:rsidP="00080570">
      <w:pPr>
        <w:spacing w:after="0"/>
        <w:rPr>
          <w:i/>
        </w:rPr>
      </w:pPr>
      <w:r w:rsidRPr="000A0DDD">
        <w:rPr>
          <w:i/>
        </w:rPr>
        <w:t>- Ca:</w:t>
      </w:r>
      <w:r>
        <w:rPr>
          <w:i/>
        </w:rPr>
        <w:t xml:space="preserve"> vejce, ořechy(seznam), obiloviny, mléčné výrobky…</w:t>
      </w:r>
    </w:p>
    <w:p w:rsidR="00786BF8" w:rsidRDefault="00786BF8" w:rsidP="00080570">
      <w:pPr>
        <w:spacing w:after="0"/>
      </w:pPr>
    </w:p>
    <w:p w:rsidR="00786BF8" w:rsidRDefault="00786BF8" w:rsidP="00080570">
      <w:pPr>
        <w:spacing w:after="0"/>
      </w:pPr>
    </w:p>
    <w:p w:rsidR="00786BF8" w:rsidRDefault="00786BF8" w:rsidP="00080570">
      <w:pPr>
        <w:spacing w:after="0"/>
      </w:pPr>
    </w:p>
    <w:p w:rsidR="00786BF8" w:rsidRDefault="00786BF8" w:rsidP="00080570">
      <w:pPr>
        <w:spacing w:after="0"/>
      </w:pPr>
    </w:p>
    <w:p w:rsidR="00786BF8" w:rsidRDefault="00786BF8" w:rsidP="002E3039">
      <w:pPr>
        <w:tabs>
          <w:tab w:val="left" w:pos="4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5EBF">
        <w:rPr>
          <w:rFonts w:ascii="Times New Roman" w:hAnsi="Times New Roman"/>
          <w:b/>
          <w:sz w:val="24"/>
          <w:szCs w:val="24"/>
          <w:u w:val="single"/>
        </w:rPr>
        <w:t>Hodnocení</w:t>
      </w:r>
    </w:p>
    <w:p w:rsidR="00786BF8" w:rsidRDefault="00786BF8" w:rsidP="002E3039">
      <w:pPr>
        <w:tabs>
          <w:tab w:val="left" w:pos="4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celkový počet bodů = 38</w:t>
      </w:r>
    </w:p>
    <w:p w:rsidR="00786BF8" w:rsidRDefault="00786BF8" w:rsidP="002E3039">
      <w:pPr>
        <w:tabs>
          <w:tab w:val="left" w:pos="40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BF8" w:rsidRDefault="00786BF8" w:rsidP="002E3039">
      <w:pPr>
        <w:tabs>
          <w:tab w:val="left" w:pos="4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 – 88,1%.........1</w:t>
      </w:r>
    </w:p>
    <w:p w:rsidR="00786BF8" w:rsidRDefault="00786BF8" w:rsidP="002E3039">
      <w:pPr>
        <w:tabs>
          <w:tab w:val="left" w:pos="4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 – 72,1%...........2</w:t>
      </w:r>
    </w:p>
    <w:p w:rsidR="00786BF8" w:rsidRDefault="00786BF8" w:rsidP="002E3039">
      <w:pPr>
        <w:tabs>
          <w:tab w:val="left" w:pos="4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 – 56,1% ……..3</w:t>
      </w:r>
    </w:p>
    <w:p w:rsidR="00786BF8" w:rsidRDefault="00786BF8" w:rsidP="002E3039">
      <w:pPr>
        <w:tabs>
          <w:tab w:val="left" w:pos="4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 – 40,1%...........4</w:t>
      </w:r>
    </w:p>
    <w:p w:rsidR="00786BF8" w:rsidRPr="00631E59" w:rsidRDefault="00786BF8" w:rsidP="002E3039">
      <w:pPr>
        <w:tabs>
          <w:tab w:val="left" w:pos="4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 – 0% …………5</w:t>
      </w:r>
    </w:p>
    <w:sectPr w:rsidR="00786BF8" w:rsidRPr="00631E59" w:rsidSect="00511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BF8" w:rsidRDefault="00786BF8" w:rsidP="00097654">
      <w:pPr>
        <w:spacing w:after="0" w:line="240" w:lineRule="auto"/>
      </w:pPr>
      <w:r>
        <w:separator/>
      </w:r>
    </w:p>
  </w:endnote>
  <w:endnote w:type="continuationSeparator" w:id="0">
    <w:p w:rsidR="00786BF8" w:rsidRDefault="00786BF8" w:rsidP="0009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BF8" w:rsidRDefault="00786BF8" w:rsidP="00097654">
      <w:pPr>
        <w:spacing w:after="0" w:line="240" w:lineRule="auto"/>
      </w:pPr>
      <w:r>
        <w:separator/>
      </w:r>
    </w:p>
  </w:footnote>
  <w:footnote w:type="continuationSeparator" w:id="0">
    <w:p w:rsidR="00786BF8" w:rsidRDefault="00786BF8" w:rsidP="00097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B7230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FB01A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7324C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77C9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A80A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6000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6834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FA3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E29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EAD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631A9A"/>
    <w:multiLevelType w:val="hybridMultilevel"/>
    <w:tmpl w:val="003C5B90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C918C7"/>
    <w:multiLevelType w:val="hybridMultilevel"/>
    <w:tmpl w:val="61A0B0E8"/>
    <w:lvl w:ilvl="0" w:tplc="AA8070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2866E7"/>
    <w:multiLevelType w:val="hybridMultilevel"/>
    <w:tmpl w:val="D0606D50"/>
    <w:lvl w:ilvl="0" w:tplc="AAC8659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9B5A4D"/>
    <w:multiLevelType w:val="hybridMultilevel"/>
    <w:tmpl w:val="BC0A77E6"/>
    <w:lvl w:ilvl="0" w:tplc="04050011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7157B2"/>
    <w:multiLevelType w:val="hybridMultilevel"/>
    <w:tmpl w:val="2B12D00A"/>
    <w:lvl w:ilvl="0" w:tplc="20A4ABEC">
      <w:start w:val="8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5">
    <w:nsid w:val="5B9A7CE6"/>
    <w:multiLevelType w:val="hybridMultilevel"/>
    <w:tmpl w:val="A660371C"/>
    <w:lvl w:ilvl="0" w:tplc="7B468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08BD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BD81A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85E26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5631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D5602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92AD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C6C32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E087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38A75A4"/>
    <w:multiLevelType w:val="hybridMultilevel"/>
    <w:tmpl w:val="C9045542"/>
    <w:lvl w:ilvl="0" w:tplc="9E98CB86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2B8E4432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2" w:tplc="197E5D58">
      <w:start w:val="8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Calibri" w:eastAsia="Times New Roman" w:hAnsi="Calibri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2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654"/>
    <w:rsid w:val="00011875"/>
    <w:rsid w:val="00031326"/>
    <w:rsid w:val="00067269"/>
    <w:rsid w:val="00080570"/>
    <w:rsid w:val="00097654"/>
    <w:rsid w:val="000A0DDD"/>
    <w:rsid w:val="000C70B8"/>
    <w:rsid w:val="000E3A6B"/>
    <w:rsid w:val="000F7EF7"/>
    <w:rsid w:val="00123944"/>
    <w:rsid w:val="00126638"/>
    <w:rsid w:val="001267B7"/>
    <w:rsid w:val="00175535"/>
    <w:rsid w:val="00193E91"/>
    <w:rsid w:val="001D3407"/>
    <w:rsid w:val="001E2D1F"/>
    <w:rsid w:val="00223F5E"/>
    <w:rsid w:val="002403D5"/>
    <w:rsid w:val="0024370B"/>
    <w:rsid w:val="002D2393"/>
    <w:rsid w:val="002E3039"/>
    <w:rsid w:val="002E4AAA"/>
    <w:rsid w:val="002E5439"/>
    <w:rsid w:val="00301443"/>
    <w:rsid w:val="003C1780"/>
    <w:rsid w:val="00430089"/>
    <w:rsid w:val="00443363"/>
    <w:rsid w:val="00466832"/>
    <w:rsid w:val="004A38FA"/>
    <w:rsid w:val="004D017F"/>
    <w:rsid w:val="0050259D"/>
    <w:rsid w:val="005118DA"/>
    <w:rsid w:val="00524BFC"/>
    <w:rsid w:val="00527E5B"/>
    <w:rsid w:val="005B77AE"/>
    <w:rsid w:val="005C5D88"/>
    <w:rsid w:val="005E4569"/>
    <w:rsid w:val="005F1F05"/>
    <w:rsid w:val="006052A5"/>
    <w:rsid w:val="006100F8"/>
    <w:rsid w:val="00631E59"/>
    <w:rsid w:val="00642207"/>
    <w:rsid w:val="00675EBF"/>
    <w:rsid w:val="006C6D31"/>
    <w:rsid w:val="006F6E8B"/>
    <w:rsid w:val="00700FDD"/>
    <w:rsid w:val="00786BF8"/>
    <w:rsid w:val="007D5776"/>
    <w:rsid w:val="00836498"/>
    <w:rsid w:val="00842089"/>
    <w:rsid w:val="00872DE4"/>
    <w:rsid w:val="008C72AB"/>
    <w:rsid w:val="008D1E1C"/>
    <w:rsid w:val="009266FD"/>
    <w:rsid w:val="00960A2E"/>
    <w:rsid w:val="00960FD9"/>
    <w:rsid w:val="009832A3"/>
    <w:rsid w:val="009C6ED3"/>
    <w:rsid w:val="009E572F"/>
    <w:rsid w:val="00A07278"/>
    <w:rsid w:val="00A829F5"/>
    <w:rsid w:val="00AA721B"/>
    <w:rsid w:val="00B54638"/>
    <w:rsid w:val="00C378AE"/>
    <w:rsid w:val="00C4499A"/>
    <w:rsid w:val="00CB49B2"/>
    <w:rsid w:val="00CC6048"/>
    <w:rsid w:val="00CD5538"/>
    <w:rsid w:val="00D17D65"/>
    <w:rsid w:val="00D74E0F"/>
    <w:rsid w:val="00E8655B"/>
    <w:rsid w:val="00EE5E5C"/>
    <w:rsid w:val="00F06708"/>
    <w:rsid w:val="00F83080"/>
    <w:rsid w:val="00F85773"/>
    <w:rsid w:val="00FE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99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76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7654"/>
    <w:rPr>
      <w:rFonts w:cs="Times New Roman"/>
    </w:rPr>
  </w:style>
  <w:style w:type="paragraph" w:styleId="ListParagraph">
    <w:name w:val="List Paragraph"/>
    <w:basedOn w:val="Normal"/>
    <w:uiPriority w:val="99"/>
    <w:qFormat/>
    <w:rsid w:val="000976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6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328</TotalTime>
  <Pages>3</Pages>
  <Words>776</Words>
  <Characters>4579</Characters>
  <Application>Microsoft Office Outlook</Application>
  <DocSecurity>0</DocSecurity>
  <Lines>0</Lines>
  <Paragraphs>0</Paragraphs>
  <ScaleCrop>false</ScaleCrop>
  <Company>Název společnosti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– metabolismus bílkovin</dc:title>
  <dc:subject/>
  <dc:creator>Vaše jméno</dc:creator>
  <cp:keywords/>
  <dc:description/>
  <cp:lastModifiedBy>sulakja1</cp:lastModifiedBy>
  <cp:revision>27</cp:revision>
  <dcterms:created xsi:type="dcterms:W3CDTF">2013-05-06T07:32:00Z</dcterms:created>
  <dcterms:modified xsi:type="dcterms:W3CDTF">2013-05-06T12:53:00Z</dcterms:modified>
</cp:coreProperties>
</file>